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4"/>
        <w:framePr w:w="0" w:wrap="auto" w:vAnchor="margin" w:hAnchor="text" w:yAlign="inline"/>
        <w:jc w:val="center"/>
        <w:rPr>
          <w:sz w:val="32"/>
          <w:szCs w:val="32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sz w:val="32"/>
          <w:szCs w:val="32"/>
          <w:lang w:val="en-US"/>
        </w:rPr>
        <w:t>2018</w:t>
      </w:r>
      <w:r>
        <w:rPr>
          <w:rFonts w:ascii="黑体" w:hAnsi="黑体" w:eastAsia="黑体" w:cs="黑体"/>
          <w:sz w:val="32"/>
          <w:szCs w:val="32"/>
          <w:lang w:val="zh-TW" w:eastAsia="zh-TW"/>
        </w:rPr>
        <w:t>年下半年团内</w:t>
      </w:r>
      <w:r>
        <w:rPr>
          <w:sz w:val="32"/>
          <w:szCs w:val="32"/>
          <w:lang w:val="en-US"/>
        </w:rPr>
        <w:t>“</w:t>
      </w:r>
      <w:r>
        <w:rPr>
          <w:rFonts w:ascii="黑体" w:hAnsi="黑体" w:eastAsia="黑体" w:cs="黑体"/>
          <w:sz w:val="32"/>
          <w:szCs w:val="32"/>
          <w:lang w:val="zh-TW" w:eastAsia="zh-TW"/>
        </w:rPr>
        <w:t>推优</w:t>
      </w:r>
      <w:r>
        <w:rPr>
          <w:sz w:val="32"/>
          <w:szCs w:val="32"/>
          <w:lang w:val="en-US"/>
        </w:rPr>
        <w:t>”</w:t>
      </w:r>
      <w:r>
        <w:rPr>
          <w:rFonts w:ascii="黑体" w:hAnsi="黑体" w:eastAsia="黑体" w:cs="黑体"/>
          <w:sz w:val="32"/>
          <w:szCs w:val="32"/>
          <w:lang w:val="zh-TW" w:eastAsia="zh-TW"/>
        </w:rPr>
        <w:t>汇报表</w:t>
      </w:r>
    </w:p>
    <w:p>
      <w:pPr>
        <w:tabs>
          <w:tab w:val="left" w:pos="1388"/>
        </w:tabs>
        <w:jc w:val="left"/>
        <w:rPr>
          <w:rFonts w:ascii="宋体" w:hAnsi="宋体" w:eastAsia="宋体" w:cs="宋体"/>
          <w:sz w:val="30"/>
          <w:szCs w:val="30"/>
          <w:lang w:val="zh-TW" w:eastAsia="zh-TW"/>
        </w:rPr>
      </w:pPr>
      <w:r>
        <w:rPr>
          <w:rFonts w:ascii="宋体" w:hAnsi="宋体" w:eastAsia="宋体" w:cs="宋体"/>
          <w:sz w:val="30"/>
          <w:szCs w:val="30"/>
          <w:lang w:val="zh-TW" w:eastAsia="zh-TW"/>
        </w:rPr>
        <w:t>单位：</w:t>
      </w:r>
      <w:r>
        <w:rPr>
          <w:rFonts w:ascii="宋体" w:hAnsi="宋体" w:eastAsia="宋体" w:cs="宋体"/>
          <w:sz w:val="30"/>
          <w:szCs w:val="30"/>
          <w:u w:val="single"/>
          <w:lang w:val="zh-TW" w:eastAsia="zh-TW"/>
        </w:rPr>
        <w:t>　</w:t>
      </w:r>
      <w:r>
        <w:rPr>
          <w:rFonts w:hint="eastAsia" w:ascii="宋体" w:hAnsi="宋体" w:eastAsia="宋体" w:cs="宋体"/>
          <w:sz w:val="30"/>
          <w:szCs w:val="30"/>
          <w:u w:val="single"/>
          <w:lang w:val="zh-TW" w:eastAsia="zh-CN"/>
        </w:rPr>
        <w:t>共青团苏州大学</w:t>
      </w:r>
      <w:r>
        <w:rPr>
          <w:rFonts w:ascii="宋体" w:hAnsi="宋体" w:eastAsia="宋体" w:cs="宋体"/>
          <w:sz w:val="30"/>
          <w:szCs w:val="30"/>
          <w:u w:val="single"/>
          <w:lang w:val="zh-TW" w:eastAsia="zh-TW"/>
        </w:rPr>
        <w:t>艺术学院</w:t>
      </w:r>
      <w:r>
        <w:rPr>
          <w:rFonts w:hint="eastAsia" w:ascii="宋体" w:hAnsi="宋体" w:eastAsia="宋体" w:cs="宋体"/>
          <w:sz w:val="30"/>
          <w:szCs w:val="30"/>
          <w:u w:val="single"/>
          <w:lang w:val="zh-TW" w:eastAsia="zh-CN"/>
        </w:rPr>
        <w:t>委员会</w:t>
      </w:r>
      <w:r>
        <w:rPr>
          <w:rFonts w:ascii="宋体" w:hAnsi="宋体" w:eastAsia="宋体" w:cs="宋体"/>
          <w:sz w:val="30"/>
          <w:szCs w:val="30"/>
          <w:u w:val="single"/>
          <w:lang w:val="zh-TW" w:eastAsia="zh-TW"/>
        </w:rPr>
        <w:t>　</w:t>
      </w:r>
      <w:r>
        <w:rPr>
          <w:rFonts w:ascii="宋体" w:hAnsi="宋体" w:eastAsia="宋体" w:cs="宋体"/>
          <w:sz w:val="30"/>
          <w:szCs w:val="30"/>
          <w:lang w:val="zh-TW" w:eastAsia="zh-TW"/>
        </w:rPr>
        <w:t>（盖章）</w:t>
      </w:r>
    </w:p>
    <w:tbl>
      <w:tblPr>
        <w:tblStyle w:val="3"/>
        <w:tblW w:w="8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0"/>
        <w:gridCol w:w="555"/>
        <w:gridCol w:w="1080"/>
        <w:gridCol w:w="1080"/>
        <w:gridCol w:w="1516"/>
        <w:gridCol w:w="22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团支部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申请入党时间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团支部票决情况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（得票数/团员数）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苏州大学2016级美术学插画团支部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区汶慧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佘文婷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苏州大学2016级服装与服饰设计1班团支部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赖仕伟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2018.4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张曼丽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2018.9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苏州大学2016级美术学国画团支部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8/15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组织推优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苏州大学2016级视觉传达设计团支部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王高婧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2016.09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组织推优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11/20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袁一鸣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10/20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苏州大学2016级美术学油画班团支部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2018.9.11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苏州大学2016级环境设计团支部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李战军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40/40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叶纾利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40/40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苏州大学20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16级产品设计工业班团支部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任婷雪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2018年2月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苏州大学艺术学院2017级艺术设计学团支部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矫宇洋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2018.9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11/20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钟嘉梅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高艺炜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组织推优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苏州大学艺术学院2017级美术学插画团支部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李昌隆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2018.3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2018.9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组织推优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池炎臻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2018.3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组织推优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陈韩琪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2018.3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组织推优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苏州大学艺术学院2017级产品设计家居团支部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龙俊成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8/14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姜云超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2017.6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组织推优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2017级产品设计染织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邢丽华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2018.3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朱桂均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2018.9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苏州大学艺术学院2017级服装与服饰设计一班团支部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徐悦文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2018.9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苏州大学艺术学院2017级服装与服饰设计2班团支部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苏州大学艺术学院2017级国画团支部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唐晓萱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2018.9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组织推优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苏州大学艺术学院2017级环境设计室内班团支部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吴程称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苏州大学艺术学院2017级美术教育团支部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华嘉宁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2018.9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欧阳冰洁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2018.6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苏州大学艺术学院2017级数字媒体艺术团支部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组织推优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冯妙琪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2018.06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2018.09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组织推优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于雅淇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2018.03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组织推优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陆京琳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2017.09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组织推优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李柯宇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2018.03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苏州大学艺术学院2017级美术学油画团支部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2018.9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苏州大学艺术学院2017级视觉传达设计团支部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叶思彤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苏州大学艺术学院2017级环境设计景观班团支部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康舒萍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组织推优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苏州大学2018级服装与设计1班团支部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朱旺叶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2018年10月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组织推优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苏州大学2018级服装与设计2班团支部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林俊杰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2018年11月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苏州大学2018级产品设计染织团支部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2018年9月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苏州大学2018级产品设计家居团支部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吕星佑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2018年10月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苏州大学2018级环境设计景观团支部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蒋圣煜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2018年10月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1177"/>
                <w:tab w:val="right" w:pos="2234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2018年10月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苏州大学2018级环境设计室内团支部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2018年9月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林雨君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2018年10月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组织推优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2018年9月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组织推优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苏州大学2018级美术学插画团支部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2018年10月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苏州大学2018级艺术设计学团支部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卢馨洁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2018年9月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琚倩雯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2018年10月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苏州大学2018级视觉传达设计团支部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赵安捷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2018年10月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2018年12月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2018年10月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组织推优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苏州大学2018级数字媒体艺术团支部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2018年10月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苏州大学2018级美术学师范团支部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桑子涵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2018年10月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齐宸漪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2018年10月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组织推优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苏州大学2018级美术学国画团支部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许蓝亓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2018年11月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1177"/>
                <w:tab w:val="right" w:pos="2234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10/15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苏霁虹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2018年11月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苏州大学艺术学院2017级学硕团支部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2017.09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2017.09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2017.09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牛璐璐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2017.09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2017.09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苏州大学艺术学院2017级专硕团支部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2017.9.10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58/87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2017.9.10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57/87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万琪琪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2017.9.10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57/87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2017.9.10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55/87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2017.9.10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53/87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2017.9.10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51/87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林馨之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2017.9.10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50/87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宋宛宸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2017.9.10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50/87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符文莉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2017.9.10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50/87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2017.9.10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49/87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李双双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2017.9.10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48/87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王子玥儿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2017.9.10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47/87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刘姝婷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2016.04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组织推优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2017.9.10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46/87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2017.9.10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46/87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郭徳乙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2017.9.10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45/87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2017.9.10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45/87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苏州大学艺术学院2018级学硕团支部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2018.09.15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2018.9.15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2018.9.15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苏州大学艺术学院18级专硕团支部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于舒凡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2018年9月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66/92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薛冰洁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2018年9月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63/92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康玉娟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2018年9月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61/92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2018年9月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61/92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方小佳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2018年9月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60/92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王青青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2018年9月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60/92</w:t>
            </w:r>
          </w:p>
        </w:tc>
      </w:tr>
    </w:tbl>
    <w:p>
      <w:pPr>
        <w:tabs>
          <w:tab w:val="left" w:pos="1388"/>
        </w:tabs>
        <w:jc w:val="left"/>
        <w:rPr>
          <w:rFonts w:ascii="宋体" w:hAnsi="宋体" w:eastAsia="宋体" w:cs="宋体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font-weight : 400">
    <w:altName w:val="Eclect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clectic">
    <w:panose1 w:val="02000500000000000000"/>
    <w:charset w:val="00"/>
    <w:family w:val="auto"/>
    <w:pitch w:val="default"/>
    <w:sig w:usb0="80000001" w:usb1="00000000" w:usb2="00000000" w:usb3="00000000" w:csb0="20000111" w:csb1="41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94111"/>
    <w:rsid w:val="00360EE2"/>
    <w:rsid w:val="05947000"/>
    <w:rsid w:val="07563B9E"/>
    <w:rsid w:val="0B2F1E07"/>
    <w:rsid w:val="12CD2236"/>
    <w:rsid w:val="24FB3B26"/>
    <w:rsid w:val="47C65F3B"/>
    <w:rsid w:val="494C7833"/>
    <w:rsid w:val="4A494111"/>
    <w:rsid w:val="4B415369"/>
    <w:rsid w:val="4C23451C"/>
    <w:rsid w:val="4C3658C7"/>
    <w:rsid w:val="517356FD"/>
    <w:rsid w:val="5BB243E6"/>
    <w:rsid w:val="6D535020"/>
    <w:rsid w:val="70721432"/>
    <w:rsid w:val="750412D4"/>
    <w:rsid w:val="7BDD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customStyle="1" w:styleId="5">
    <w:name w:val="font41"/>
    <w:basedOn w:val="2"/>
    <w:uiPriority w:val="0"/>
    <w:rPr>
      <w:rFonts w:ascii="font-weight : 400" w:hAnsi="font-weight : 400" w:eastAsia="font-weight : 400" w:cs="font-weight : 400"/>
      <w:color w:val="000000"/>
      <w:sz w:val="24"/>
      <w:szCs w:val="24"/>
      <w:u w:val="none"/>
    </w:rPr>
  </w:style>
  <w:style w:type="character" w:customStyle="1" w:styleId="6">
    <w:name w:val="font11"/>
    <w:basedOn w:val="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2018-12-12T08:40:00Z</dcterms:created>
  <dc:creator>SYS</dc:creator>
  <cp:lastModifiedBy>SYS</cp:lastModifiedBy>
  <cp:lastPrinted>2018-12-13T05:29:01Z</cp:lastPrinted>
  <dcterms:modified xsi:type="dcterms:W3CDTF">2018-12-13T05:29:32Z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