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F83E5">
      <w:pPr>
        <w:widowControl/>
        <w:spacing w:line="345" w:lineRule="atLeast"/>
        <w:ind w:left="300" w:right="3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36"/>
          <w:szCs w:val="36"/>
          <w:lang w:val="en-US" w:eastAsia="zh-CN"/>
        </w:rPr>
        <w:t>校内会议活动场地</w:t>
      </w: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36"/>
          <w:szCs w:val="36"/>
          <w:lang w:eastAsia="zh-CN"/>
        </w:rPr>
        <w:t>预约申请</w:t>
      </w: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36"/>
          <w:szCs w:val="36"/>
        </w:rPr>
        <w:t>单</w:t>
      </w:r>
      <w:r>
        <w:rPr>
          <w:rFonts w:hint="eastAsia" w:ascii="宋体" w:hAnsi="宋体" w:eastAsia="宋体" w:cs="宋体"/>
          <w:sz w:val="21"/>
          <w:szCs w:val="21"/>
        </w:rPr>
        <w:t xml:space="preserve">          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 xml:space="preserve">                   </w:t>
      </w:r>
    </w:p>
    <w:p w14:paraId="132EC599">
      <w:pPr>
        <w:jc w:val="righ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填表时间：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年      月      日</w:t>
      </w:r>
    </w:p>
    <w:tbl>
      <w:tblPr>
        <w:tblStyle w:val="2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608"/>
        <w:gridCol w:w="2003"/>
        <w:gridCol w:w="2329"/>
      </w:tblGrid>
      <w:tr w14:paraId="2317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2A5E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申请人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127A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573E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4864"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555D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B0E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使用部门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3A6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4F94E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5D1F">
            <w:pPr>
              <w:spacing w:line="480" w:lineRule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49C2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BC7D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使用时间</w:t>
            </w:r>
          </w:p>
        </w:tc>
        <w:tc>
          <w:tcPr>
            <w:tcW w:w="6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C3E9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D31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FB762"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预约场地</w:t>
            </w:r>
          </w:p>
        </w:tc>
        <w:tc>
          <w:tcPr>
            <w:tcW w:w="6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B22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w w:val="80"/>
                <w:sz w:val="21"/>
                <w:szCs w:val="21"/>
                <w:lang w:val="en-US" w:eastAsia="zh-CN"/>
              </w:rPr>
              <w:t>（仅支持学校场馆资源系统中的场地预约借用，请提前与综合办确认场地为可借状态）</w:t>
            </w:r>
          </w:p>
        </w:tc>
      </w:tr>
      <w:tr w14:paraId="4949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0FE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出席领导</w:t>
            </w:r>
          </w:p>
        </w:tc>
        <w:tc>
          <w:tcPr>
            <w:tcW w:w="6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030CA">
            <w:pPr>
              <w:pStyle w:val="4"/>
              <w:spacing w:line="400" w:lineRule="exact"/>
              <w:ind w:left="0" w:leftChars="0" w:firstLine="0" w:firstLineChars="0"/>
              <w:jc w:val="both"/>
              <w:rPr>
                <w:rFonts w:hint="default" w:ascii="楷体_GB2312" w:hAnsi="宋体" w:eastAsia="楷体_GB2312"/>
                <w:sz w:val="24"/>
                <w:szCs w:val="24"/>
                <w:lang w:val="en-US" w:eastAsia="zh-CN"/>
              </w:rPr>
            </w:pPr>
          </w:p>
        </w:tc>
      </w:tr>
      <w:tr w14:paraId="5A0B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D9F39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事由</w:t>
            </w:r>
          </w:p>
        </w:tc>
        <w:tc>
          <w:tcPr>
            <w:tcW w:w="6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8BA6">
            <w:pPr>
              <w:pStyle w:val="4"/>
              <w:spacing w:line="400" w:lineRule="exact"/>
              <w:ind w:left="0" w:leftChars="0" w:firstLine="240" w:firstLineChars="100"/>
              <w:jc w:val="left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</w:p>
        </w:tc>
      </w:tr>
      <w:tr w14:paraId="645A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3D98E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场地费用</w:t>
            </w:r>
          </w:p>
          <w:p w14:paraId="5F77078D"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支出项目</w:t>
            </w:r>
          </w:p>
        </w:tc>
        <w:tc>
          <w:tcPr>
            <w:tcW w:w="6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45989E">
            <w:pPr>
              <w:pStyle w:val="4"/>
              <w:spacing w:line="400" w:lineRule="exact"/>
              <w:jc w:val="both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</w:p>
          <w:p w14:paraId="144124B8">
            <w:pPr>
              <w:pStyle w:val="4"/>
              <w:spacing w:line="400" w:lineRule="exact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项目号：</w:t>
            </w:r>
          </w:p>
          <w:p w14:paraId="4118CE71">
            <w:pPr>
              <w:pStyle w:val="4"/>
              <w:spacing w:line="400" w:lineRule="exact"/>
              <w:ind w:firstLine="1680" w:firstLineChars="7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477C9F46">
            <w:pPr>
              <w:pStyle w:val="4"/>
              <w:spacing w:line="400" w:lineRule="exact"/>
              <w:ind w:firstLine="1680" w:firstLineChars="7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签字：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</w:p>
          <w:p w14:paraId="5FAB5BB8">
            <w:pPr>
              <w:pStyle w:val="4"/>
              <w:spacing w:line="400" w:lineRule="exact"/>
              <w:ind w:firstLine="3840" w:firstLineChars="1600"/>
              <w:jc w:val="both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年   月   日</w:t>
            </w:r>
          </w:p>
        </w:tc>
      </w:tr>
      <w:tr w14:paraId="570E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FBC9">
            <w:pPr>
              <w:ind w:left="420" w:hanging="361" w:hanging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分管领导</w:t>
            </w:r>
          </w:p>
          <w:p w14:paraId="493AC8CF">
            <w:pPr>
              <w:ind w:left="420" w:hanging="361" w:hanging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审批</w:t>
            </w:r>
          </w:p>
        </w:tc>
        <w:tc>
          <w:tcPr>
            <w:tcW w:w="6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512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14:paraId="48614950">
            <w:pPr>
              <w:jc w:val="both"/>
              <w:rPr>
                <w:rFonts w:ascii="楷体_GB2312" w:eastAsia="楷体_GB2312"/>
                <w:sz w:val="24"/>
                <w:szCs w:val="24"/>
              </w:rPr>
            </w:pPr>
          </w:p>
          <w:p w14:paraId="7C118527">
            <w:pPr>
              <w:ind w:firstLine="120" w:firstLineChars="50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</w:p>
          <w:p w14:paraId="4CFD90A7">
            <w:pPr>
              <w:ind w:firstLine="2400" w:firstLineChars="10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签字：</w:t>
            </w:r>
          </w:p>
          <w:p w14:paraId="79808135">
            <w:pPr>
              <w:ind w:firstLine="120" w:firstLineChars="5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75FE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FBA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1692">
            <w:pPr>
              <w:keepNext w:val="0"/>
              <w:keepLines w:val="0"/>
              <w:pageBreakBefore w:val="0"/>
              <w:widowControl w:val="0"/>
              <w:tabs>
                <w:tab w:val="left" w:pos="540"/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楷体_GB2312" w:hAnsi="宋体" w:eastAsia="楷体_GB2312"/>
                <w:szCs w:val="21"/>
                <w:u w:val="single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此表一式一份，交综合办公室办理场地借用。</w:t>
            </w:r>
          </w:p>
        </w:tc>
      </w:tr>
    </w:tbl>
    <w:p w14:paraId="0F46784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YWU5ZTgyNWQwMWIyZDMzYzQ1Nzc5MWE3YmE3OTIifQ=="/>
  </w:docVars>
  <w:rsids>
    <w:rsidRoot w:val="62046F60"/>
    <w:rsid w:val="1D3C0749"/>
    <w:rsid w:val="1D7418BF"/>
    <w:rsid w:val="2A5C252C"/>
    <w:rsid w:val="2DA76D67"/>
    <w:rsid w:val="371F32FC"/>
    <w:rsid w:val="3C5D039A"/>
    <w:rsid w:val="3CC079DE"/>
    <w:rsid w:val="469E144B"/>
    <w:rsid w:val="525A7484"/>
    <w:rsid w:val="53C10D35"/>
    <w:rsid w:val="53C13E6A"/>
    <w:rsid w:val="55D91271"/>
    <w:rsid w:val="5811698B"/>
    <w:rsid w:val="5E007EC5"/>
    <w:rsid w:val="60683B42"/>
    <w:rsid w:val="62046F60"/>
    <w:rsid w:val="648F48B1"/>
    <w:rsid w:val="64A025A0"/>
    <w:rsid w:val="6D535020"/>
    <w:rsid w:val="72F54C51"/>
    <w:rsid w:val="74F7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eunio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270</Words>
  <Characters>273</Characters>
  <Lines>0</Lines>
  <Paragraphs>0</Paragraphs>
  <TotalTime>9</TotalTime>
  <ScaleCrop>false</ScaleCrop>
  <LinksUpToDate>false</LinksUpToDate>
  <CharactersWithSpaces>525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2018-10-23T02:05:00Z</dcterms:created>
  <dc:creator>西木海</dc:creator>
  <cp:lastModifiedBy>西木海</cp:lastModifiedBy>
  <cp:lastPrinted>2023-10-16T03:20:00Z</cp:lastPrinted>
  <dcterms:modified xsi:type="dcterms:W3CDTF">2024-10-28T04:39:52Z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DDACFD2D15EC413E89DBFF59113AFFC7_13</vt:lpwstr>
  </property>
</Properties>
</file>