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5" w:lineRule="atLeast"/>
        <w:ind w:left="300" w:right="30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方正小标宋简体" w:hAnsi="宋体" w:eastAsia="方正小标宋简体" w:cs="宋体"/>
          <w:b/>
          <w:bCs/>
          <w:color w:val="333333"/>
          <w:kern w:val="0"/>
          <w:sz w:val="36"/>
          <w:szCs w:val="36"/>
        </w:rPr>
        <w:t>艺术学院</w:t>
      </w:r>
      <w:r>
        <w:rPr>
          <w:rFonts w:hint="eastAsia" w:ascii="方正小标宋简体" w:hAnsi="宋体" w:eastAsia="方正小标宋简体" w:cs="宋体"/>
          <w:b/>
          <w:bCs/>
          <w:color w:val="333333"/>
          <w:kern w:val="0"/>
          <w:sz w:val="36"/>
          <w:szCs w:val="36"/>
          <w:lang w:eastAsia="zh-CN"/>
        </w:rPr>
        <w:t>604幢一楼报告厅预约申请</w:t>
      </w:r>
      <w:r>
        <w:rPr>
          <w:rFonts w:hint="eastAsia" w:ascii="方正小标宋简体" w:hAnsi="宋体" w:eastAsia="方正小标宋简体" w:cs="宋体"/>
          <w:b/>
          <w:bCs/>
          <w:color w:val="333333"/>
          <w:kern w:val="0"/>
          <w:sz w:val="36"/>
          <w:szCs w:val="36"/>
        </w:rPr>
        <w:t>单</w:t>
      </w:r>
      <w:r>
        <w:rPr>
          <w:rFonts w:hint="eastAsia" w:ascii="宋体" w:hAnsi="宋体" w:eastAsia="宋体" w:cs="宋体"/>
          <w:sz w:val="21"/>
          <w:szCs w:val="21"/>
        </w:rPr>
        <w:t xml:space="preserve">      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 xml:space="preserve">                        </w:t>
      </w:r>
    </w:p>
    <w:p>
      <w:pPr>
        <w:jc w:val="right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eastAsia="zh-CN"/>
        </w:rPr>
        <w:t>填表时间：</w:t>
      </w: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        年      月      日</w:t>
      </w:r>
    </w:p>
    <w:tbl>
      <w:tblPr>
        <w:tblStyle w:val="2"/>
        <w:tblW w:w="8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2455"/>
        <w:gridCol w:w="2004"/>
        <w:gridCol w:w="2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申请人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使用部门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参加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（不超过60人）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使用时间</w:t>
            </w:r>
          </w:p>
        </w:tc>
        <w:tc>
          <w:tcPr>
            <w:tcW w:w="6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出席领导</w:t>
            </w:r>
          </w:p>
        </w:tc>
        <w:tc>
          <w:tcPr>
            <w:tcW w:w="6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left="0" w:leftChars="0" w:firstLine="0" w:firstLineChars="0"/>
              <w:jc w:val="both"/>
              <w:rPr>
                <w:rFonts w:hint="default" w:ascii="楷体_GB2312" w:hAnsi="宋体" w:eastAsia="楷体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7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使用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事由</w:t>
            </w:r>
          </w:p>
        </w:tc>
        <w:tc>
          <w:tcPr>
            <w:tcW w:w="6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left="0" w:leftChars="0" w:firstLine="240" w:firstLineChars="100"/>
              <w:jc w:val="left"/>
              <w:rPr>
                <w:rFonts w:hint="eastAsia" w:ascii="楷体_GB2312" w:hAnsi="宋体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□ 会议：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7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left="0" w:leftChars="0" w:firstLine="240" w:firstLineChars="100"/>
              <w:jc w:val="left"/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□ 讲座：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left="0" w:leftChars="0" w:firstLine="240" w:firstLineChars="100"/>
              <w:jc w:val="left"/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□ 学术活动：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使用承诺</w:t>
            </w:r>
          </w:p>
        </w:tc>
        <w:tc>
          <w:tcPr>
            <w:tcW w:w="6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line="400" w:lineRule="exact"/>
              <w:ind w:firstLine="482" w:firstLineChars="200"/>
              <w:jc w:val="both"/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szCs w:val="24"/>
                <w:lang w:val="en-US" w:eastAsia="zh-CN"/>
              </w:rPr>
              <w:t>场地将严格按照上述用途使用，不作他用。使用期间自觉维护场地设备完好和环境卫生整洁。使用完毕后，所有物品归置恢复到使用前状态。如出现相关问题，本人愿意承担责任。</w:t>
            </w:r>
          </w:p>
          <w:p>
            <w:pPr>
              <w:pStyle w:val="4"/>
              <w:spacing w:line="400" w:lineRule="exact"/>
              <w:ind w:firstLine="1680" w:firstLineChars="700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spacing w:line="400" w:lineRule="exact"/>
              <w:ind w:firstLine="1680" w:firstLineChars="700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使用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人签字：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pStyle w:val="4"/>
              <w:spacing w:line="400" w:lineRule="exact"/>
              <w:ind w:firstLine="3840" w:firstLineChars="1600"/>
              <w:jc w:val="both"/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综合办公室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审核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line="400" w:lineRule="exact"/>
              <w:ind w:left="0" w:leftChars="0" w:firstLine="0" w:firstLineChars="0"/>
              <w:jc w:val="both"/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spacing w:line="400" w:lineRule="exact"/>
              <w:ind w:firstLine="560"/>
              <w:jc w:val="both"/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 xml:space="preserve">                </w:t>
            </w:r>
          </w:p>
          <w:p>
            <w:pPr>
              <w:pStyle w:val="4"/>
              <w:spacing w:line="400" w:lineRule="exact"/>
              <w:ind w:firstLine="56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签字：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pStyle w:val="4"/>
              <w:spacing w:line="400" w:lineRule="exact"/>
              <w:ind w:firstLine="560"/>
              <w:jc w:val="both"/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361" w:hangingChars="1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分管领导</w:t>
            </w:r>
          </w:p>
          <w:p>
            <w:pPr>
              <w:ind w:left="420" w:hanging="361" w:hangingChars="1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审批</w:t>
            </w:r>
          </w:p>
        </w:tc>
        <w:tc>
          <w:tcPr>
            <w:tcW w:w="6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jc w:val="both"/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ind w:firstLine="120" w:firstLineChars="50"/>
              <w:jc w:val="center"/>
              <w:rPr>
                <w:rFonts w:hint="eastAsia" w:ascii="楷体_GB2312" w:eastAsia="楷体_GB2312"/>
                <w:sz w:val="24"/>
                <w:szCs w:val="24"/>
                <w:lang w:eastAsia="zh-CN"/>
              </w:rPr>
            </w:pPr>
          </w:p>
          <w:p>
            <w:pPr>
              <w:ind w:firstLine="2400" w:firstLineChars="100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签字：</w:t>
            </w:r>
          </w:p>
          <w:p>
            <w:pPr>
              <w:ind w:firstLine="120" w:firstLineChars="50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行政副院长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审批</w:t>
            </w:r>
          </w:p>
        </w:tc>
        <w:tc>
          <w:tcPr>
            <w:tcW w:w="6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ind w:firstLine="2400" w:firstLineChars="100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签字：</w:t>
            </w:r>
          </w:p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6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0"/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楷体_GB2312" w:hAnsi="宋体" w:eastAsia="楷体_GB2312"/>
                <w:szCs w:val="21"/>
                <w:u w:val="single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此表一式两份，一份交李玲斐老师登记使用，一份交综合办公室备存。使用完毕后请将归置恢复后的场地照片发送至李玲斐老师，否则影响下次借用。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zODBhZWMyYjViYmE5MzNiNjk2ZDZlYzk0MmU2MTQifQ=="/>
  </w:docVars>
  <w:rsids>
    <w:rsidRoot w:val="62046F60"/>
    <w:rsid w:val="1D3C0749"/>
    <w:rsid w:val="1D7418BF"/>
    <w:rsid w:val="2A5C252C"/>
    <w:rsid w:val="2DA76D67"/>
    <w:rsid w:val="371F32FC"/>
    <w:rsid w:val="3C5D039A"/>
    <w:rsid w:val="3CC079DE"/>
    <w:rsid w:val="469E144B"/>
    <w:rsid w:val="525A7484"/>
    <w:rsid w:val="53C13E6A"/>
    <w:rsid w:val="55D91271"/>
    <w:rsid w:val="5E007EC5"/>
    <w:rsid w:val="60683B42"/>
    <w:rsid w:val="62046F60"/>
    <w:rsid w:val="648F48B1"/>
    <w:rsid w:val="64A025A0"/>
    <w:rsid w:val="6D535020"/>
    <w:rsid w:val="72F54C51"/>
    <w:rsid w:val="74F7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eunio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2018-10-23T02:05:00Z</dcterms:created>
  <dc:creator>西木海</dc:creator>
  <cp:lastModifiedBy>卢海栗</cp:lastModifiedBy>
  <cp:lastPrinted>2023-10-16T03:20:00Z</cp:lastPrinted>
  <dcterms:modified xsi:type="dcterms:W3CDTF">2023-10-16T04:55:59Z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DDACFD2D15EC413E89DBFF59113AFFC7_13</vt:lpwstr>
  </property>
</Properties>
</file>